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5FD8B386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p w14:paraId="5D705BF9" w14:textId="77777777" w:rsidR="00424AE2" w:rsidRPr="0015209A" w:rsidRDefault="0015209A" w:rsidP="0015209A">
            <w:pPr>
              <w:pStyle w:val="Heading2"/>
              <w:rPr>
                <w:sz w:val="32"/>
              </w:rPr>
            </w:pPr>
            <w:r w:rsidRPr="0015209A">
              <w:rPr>
                <w:noProof/>
                <w:sz w:val="32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69514230" wp14:editId="6D650E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77798" cy="885825"/>
                  <wp:effectExtent l="0" t="0" r="3810" b="0"/>
                  <wp:wrapSquare wrapText="bothSides"/>
                  <wp:docPr id="2" name="Picture 2" descr="http://intranet/CLogo/COWLITZ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tranet/CLogo/COWLITZ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798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sz w:val="32"/>
                </w:rPr>
                <w:alias w:val="Enter company name:"/>
                <w:tag w:val="Enter company name:"/>
                <w:id w:val="742448575"/>
                <w:placeholder>
                  <w:docPart w:val="031A4365D96C438DB0DBFB8BA91BF9D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D3530E">
                  <w:rPr>
                    <w:sz w:val="32"/>
                  </w:rPr>
                  <w:t>Cowlitz County</w:t>
                </w:r>
                <w:r w:rsidR="005A555E">
                  <w:rPr>
                    <w:sz w:val="32"/>
                  </w:rPr>
                  <w:t xml:space="preserve"> Office of Administrative Services</w:t>
                </w:r>
              </w:sdtContent>
            </w:sdt>
          </w:p>
          <w:p w14:paraId="3A85577E" w14:textId="77777777" w:rsidR="0015209A" w:rsidRPr="00BB5412" w:rsidRDefault="0015209A" w:rsidP="0015209A">
            <w:pPr>
              <w:pStyle w:val="ContactInfo"/>
            </w:pPr>
            <w:r>
              <w:t>207 N 4</w:t>
            </w:r>
            <w:r w:rsidRPr="0015209A">
              <w:rPr>
                <w:vertAlign w:val="superscript"/>
              </w:rPr>
              <w:t>th</w:t>
            </w:r>
            <w:r w:rsidR="00D3530E">
              <w:t xml:space="preserve"> Avenue, Room 308</w:t>
            </w:r>
          </w:p>
          <w:p w14:paraId="287A562A" w14:textId="77777777" w:rsidR="0015209A" w:rsidRDefault="0015209A" w:rsidP="0015209A">
            <w:pPr>
              <w:pStyle w:val="ContactInfo"/>
            </w:pPr>
            <w:r>
              <w:t>Kelso, WA 98626</w:t>
            </w:r>
          </w:p>
          <w:p w14:paraId="7848577B" w14:textId="77777777" w:rsidR="00424AE2" w:rsidRPr="0015209A" w:rsidRDefault="00424AE2" w:rsidP="0015209A">
            <w:pPr>
              <w:rPr>
                <w:rStyle w:val="SubtleEmphasis"/>
                <w:i w:val="0"/>
              </w:rPr>
            </w:pPr>
          </w:p>
        </w:tc>
        <w:tc>
          <w:tcPr>
            <w:tcW w:w="4679" w:type="dxa"/>
          </w:tcPr>
          <w:p w14:paraId="0A50FBCE" w14:textId="77777777" w:rsidR="00424AE2" w:rsidRDefault="00424AE2">
            <w:pPr>
              <w:pStyle w:val="Heading1"/>
            </w:pPr>
          </w:p>
        </w:tc>
      </w:tr>
    </w:tbl>
    <w:p w14:paraId="176C0388" w14:textId="77777777" w:rsidR="005A555E" w:rsidRDefault="00B20255" w:rsidP="005A555E">
      <w:r>
        <w:t>To</w:t>
      </w:r>
      <w:r w:rsidR="005A555E">
        <w:t xml:space="preserve"> ensure documents and communications reach you in a timely and accurate manner, please update your contact information and </w:t>
      </w:r>
      <w:r>
        <w:t>submit</w:t>
      </w:r>
      <w:r w:rsidR="005A555E">
        <w:t xml:space="preserve"> your budget and levy materials.</w:t>
      </w:r>
    </w:p>
    <w:p w14:paraId="25D048CE" w14:textId="77777777" w:rsidR="005A555E" w:rsidRDefault="005A555E" w:rsidP="005A555E"/>
    <w:p w14:paraId="4285DCDB" w14:textId="77777777" w:rsidR="005A555E" w:rsidRPr="005A555E" w:rsidRDefault="005A555E" w:rsidP="005A555E">
      <w:pPr>
        <w:jc w:val="center"/>
        <w:rPr>
          <w:b/>
          <w:bCs/>
          <w:sz w:val="36"/>
          <w:szCs w:val="36"/>
        </w:rPr>
      </w:pPr>
      <w:r w:rsidRPr="005A555E">
        <w:rPr>
          <w:b/>
          <w:bCs/>
          <w:sz w:val="36"/>
          <w:szCs w:val="36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650"/>
      </w:tblGrid>
      <w:tr w:rsidR="005A555E" w14:paraId="5CB4CCA3" w14:textId="77777777" w:rsidTr="005A555E">
        <w:tc>
          <w:tcPr>
            <w:tcW w:w="2695" w:type="dxa"/>
          </w:tcPr>
          <w:p w14:paraId="2476851E" w14:textId="77777777" w:rsidR="005A555E" w:rsidRDefault="005A555E" w:rsidP="00821716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District Name:</w:t>
            </w:r>
          </w:p>
        </w:tc>
        <w:tc>
          <w:tcPr>
            <w:tcW w:w="7650" w:type="dxa"/>
          </w:tcPr>
          <w:p w14:paraId="71DD9548" w14:textId="77777777" w:rsidR="005A555E" w:rsidRDefault="005A555E" w:rsidP="0082171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55E" w14:paraId="7077AB27" w14:textId="77777777" w:rsidTr="005A555E">
        <w:tc>
          <w:tcPr>
            <w:tcW w:w="2695" w:type="dxa"/>
          </w:tcPr>
          <w:p w14:paraId="1F1B6F32" w14:textId="77777777" w:rsidR="005A555E" w:rsidRDefault="005A555E" w:rsidP="00821716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Street Address:</w:t>
            </w:r>
          </w:p>
        </w:tc>
        <w:tc>
          <w:tcPr>
            <w:tcW w:w="7650" w:type="dxa"/>
          </w:tcPr>
          <w:p w14:paraId="7A858CCE" w14:textId="77777777" w:rsidR="005A555E" w:rsidRDefault="005A555E" w:rsidP="0082171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55E" w14:paraId="66F89191" w14:textId="77777777" w:rsidTr="005A555E">
        <w:tc>
          <w:tcPr>
            <w:tcW w:w="2695" w:type="dxa"/>
          </w:tcPr>
          <w:p w14:paraId="39EDDBCC" w14:textId="77777777" w:rsidR="005A555E" w:rsidRDefault="005A555E" w:rsidP="00821716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City, State, Zip Code:</w:t>
            </w:r>
          </w:p>
        </w:tc>
        <w:tc>
          <w:tcPr>
            <w:tcW w:w="7650" w:type="dxa"/>
          </w:tcPr>
          <w:p w14:paraId="7515F8D9" w14:textId="77777777" w:rsidR="005A555E" w:rsidRDefault="005A555E" w:rsidP="0082171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55E" w14:paraId="52133989" w14:textId="77777777" w:rsidTr="005A555E">
        <w:trPr>
          <w:trHeight w:val="863"/>
        </w:trPr>
        <w:tc>
          <w:tcPr>
            <w:tcW w:w="2695" w:type="dxa"/>
          </w:tcPr>
          <w:p w14:paraId="68F567E0" w14:textId="77777777" w:rsidR="005A555E" w:rsidRDefault="005A555E" w:rsidP="0082171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Name: (for Budget &amp; Levy)</w:t>
            </w:r>
          </w:p>
        </w:tc>
        <w:tc>
          <w:tcPr>
            <w:tcW w:w="7650" w:type="dxa"/>
          </w:tcPr>
          <w:p w14:paraId="299EF469" w14:textId="77777777" w:rsidR="005A555E" w:rsidRDefault="005A555E" w:rsidP="008217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55E" w14:paraId="7CC45C4D" w14:textId="77777777" w:rsidTr="005A555E">
        <w:tc>
          <w:tcPr>
            <w:tcW w:w="2695" w:type="dxa"/>
          </w:tcPr>
          <w:p w14:paraId="46930AFF" w14:textId="77777777" w:rsidR="005A555E" w:rsidRDefault="005A555E" w:rsidP="00821716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650" w:type="dxa"/>
          </w:tcPr>
          <w:p w14:paraId="1219A464" w14:textId="77777777" w:rsidR="005A555E" w:rsidRDefault="005A555E" w:rsidP="0082171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55E" w14:paraId="5C42D0CC" w14:textId="77777777" w:rsidTr="005A555E">
        <w:tc>
          <w:tcPr>
            <w:tcW w:w="2695" w:type="dxa"/>
          </w:tcPr>
          <w:p w14:paraId="1415FD39" w14:textId="77777777" w:rsidR="005A555E" w:rsidRDefault="005A555E" w:rsidP="00821716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7650" w:type="dxa"/>
          </w:tcPr>
          <w:p w14:paraId="2AA021F0" w14:textId="77777777" w:rsidR="005A555E" w:rsidRDefault="005A555E" w:rsidP="0082171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55E" w14:paraId="723D513D" w14:textId="77777777" w:rsidTr="005A555E">
        <w:tc>
          <w:tcPr>
            <w:tcW w:w="2695" w:type="dxa"/>
          </w:tcPr>
          <w:p w14:paraId="0A510F6F" w14:textId="77777777" w:rsidR="005A555E" w:rsidRDefault="005A555E" w:rsidP="00821716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7650" w:type="dxa"/>
          </w:tcPr>
          <w:p w14:paraId="62C9C953" w14:textId="77777777" w:rsidR="005A555E" w:rsidRDefault="005A555E" w:rsidP="0082171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555E" w14:paraId="5D619CA5" w14:textId="77777777" w:rsidTr="005A555E">
        <w:trPr>
          <w:trHeight w:val="70"/>
        </w:trPr>
        <w:tc>
          <w:tcPr>
            <w:tcW w:w="2695" w:type="dxa"/>
          </w:tcPr>
          <w:p w14:paraId="35627411" w14:textId="77777777" w:rsidR="005A555E" w:rsidRDefault="005A555E" w:rsidP="00821716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650" w:type="dxa"/>
          </w:tcPr>
          <w:p w14:paraId="1D0B8107" w14:textId="77777777" w:rsidR="005A555E" w:rsidRDefault="005A555E" w:rsidP="00821716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4C33B24" w14:textId="77777777" w:rsidR="005A555E" w:rsidRPr="00A3097B" w:rsidRDefault="005A555E" w:rsidP="005A555E">
      <w:pPr>
        <w:jc w:val="center"/>
        <w:rPr>
          <w:b/>
          <w:bCs/>
          <w:sz w:val="24"/>
          <w:szCs w:val="24"/>
        </w:rPr>
      </w:pPr>
    </w:p>
    <w:p w14:paraId="50C07558" w14:textId="77777777" w:rsidR="005A555E" w:rsidRDefault="005A555E" w:rsidP="005A555E">
      <w:pPr>
        <w:pStyle w:val="NoSpacing"/>
      </w:pPr>
      <w:r>
        <w:t>Updating your information will ensure we get documents to you in a timely manner.</w:t>
      </w:r>
    </w:p>
    <w:p w14:paraId="0262A3B0" w14:textId="77777777" w:rsidR="005A555E" w:rsidRDefault="005A555E" w:rsidP="005A555E">
      <w:pPr>
        <w:pStyle w:val="NoSpacing"/>
      </w:pPr>
    </w:p>
    <w:p w14:paraId="1D2E4DF0" w14:textId="77777777" w:rsidR="005A555E" w:rsidRDefault="005A555E" w:rsidP="005A555E">
      <w:pPr>
        <w:pStyle w:val="NoSpacing"/>
      </w:pPr>
      <w:r>
        <w:t>You can email or mail this contact update form to:</w:t>
      </w:r>
    </w:p>
    <w:p w14:paraId="1470B01B" w14:textId="77777777" w:rsidR="005A555E" w:rsidRDefault="005A555E" w:rsidP="005A555E">
      <w:pPr>
        <w:pStyle w:val="NoSpacing"/>
      </w:pPr>
    </w:p>
    <w:p w14:paraId="4220C3F7" w14:textId="7C1404CA" w:rsidR="005A555E" w:rsidRDefault="005A555E" w:rsidP="005A555E">
      <w:pPr>
        <w:pStyle w:val="NoSpacing"/>
        <w:ind w:left="720"/>
      </w:pPr>
      <w:r>
        <w:t xml:space="preserve">Cowlitz County, Office of </w:t>
      </w:r>
      <w:r w:rsidR="00E47E57">
        <w:t>Administrative Services</w:t>
      </w:r>
    </w:p>
    <w:p w14:paraId="7E0AB17E" w14:textId="77777777" w:rsidR="005A555E" w:rsidRDefault="005A555E" w:rsidP="005A555E">
      <w:pPr>
        <w:pStyle w:val="NoSpacing"/>
        <w:ind w:left="720"/>
      </w:pPr>
      <w:r>
        <w:t>Attn: Taunya Richardson</w:t>
      </w:r>
    </w:p>
    <w:p w14:paraId="7B483C03" w14:textId="77777777" w:rsidR="005A555E" w:rsidRDefault="005A555E" w:rsidP="005A555E">
      <w:pPr>
        <w:pStyle w:val="NoSpacing"/>
        <w:ind w:left="720"/>
      </w:pPr>
      <w:r>
        <w:t>County Administration Building</w:t>
      </w:r>
    </w:p>
    <w:p w14:paraId="1D332811" w14:textId="77777777" w:rsidR="005A555E" w:rsidRDefault="005A555E" w:rsidP="005A555E">
      <w:pPr>
        <w:pStyle w:val="NoSpacing"/>
        <w:ind w:left="720"/>
      </w:pPr>
      <w:r>
        <w:t>207 Fourth Avenue North, Rm 308</w:t>
      </w:r>
    </w:p>
    <w:p w14:paraId="4E94DA15" w14:textId="77777777" w:rsidR="005A555E" w:rsidRDefault="005A555E" w:rsidP="005A555E">
      <w:pPr>
        <w:pStyle w:val="NoSpacing"/>
        <w:ind w:left="720"/>
      </w:pPr>
      <w:r>
        <w:t>Kelso, WA 98626</w:t>
      </w:r>
    </w:p>
    <w:p w14:paraId="3F7F4387" w14:textId="77777777" w:rsidR="005A555E" w:rsidRDefault="005A555E" w:rsidP="005A555E">
      <w:pPr>
        <w:pStyle w:val="NoSpacing"/>
        <w:ind w:left="720"/>
      </w:pPr>
      <w:r>
        <w:t>360-577-3065 ext. 6987</w:t>
      </w:r>
    </w:p>
    <w:p w14:paraId="104E5B1A" w14:textId="77777777" w:rsidR="00424AE2" w:rsidRDefault="005A555E" w:rsidP="005A555E">
      <w:pPr>
        <w:pStyle w:val="Closing"/>
      </w:pPr>
      <w:r>
        <w:t xml:space="preserve">Email: </w:t>
      </w:r>
      <w:hyperlink r:id="rId8" w:history="1">
        <w:r w:rsidRPr="00AB742C">
          <w:rPr>
            <w:rStyle w:val="Hyperlink"/>
          </w:rPr>
          <w:t>richardsont@cowlitzwa.gov</w:t>
        </w:r>
      </w:hyperlink>
    </w:p>
    <w:p w14:paraId="2909ABBE" w14:textId="77777777" w:rsidR="005A555E" w:rsidRDefault="005A555E" w:rsidP="005A555E">
      <w:pPr>
        <w:pStyle w:val="Closing"/>
      </w:pPr>
    </w:p>
    <w:p w14:paraId="730E73CF" w14:textId="77777777" w:rsidR="005A555E" w:rsidRDefault="005A555E" w:rsidP="005A555E">
      <w:pPr>
        <w:pStyle w:val="NoSpacing"/>
      </w:pPr>
    </w:p>
    <w:p w14:paraId="0C7DB999" w14:textId="77777777" w:rsidR="005A555E" w:rsidRDefault="005A555E" w:rsidP="005A555E">
      <w:pPr>
        <w:pStyle w:val="NoSpacing"/>
      </w:pPr>
      <w:r>
        <w:t>Thank you!</w:t>
      </w:r>
    </w:p>
    <w:p w14:paraId="4E45DD8D" w14:textId="77777777" w:rsidR="005A555E" w:rsidRPr="00313A81" w:rsidRDefault="005A555E" w:rsidP="005A555E">
      <w:pPr>
        <w:pStyle w:val="Closing"/>
        <w:rPr>
          <w:color w:val="auto"/>
        </w:rPr>
      </w:pPr>
    </w:p>
    <w:sectPr w:rsidR="005A555E" w:rsidRPr="00313A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3CFA4" w14:textId="77777777" w:rsidR="0015209A" w:rsidRDefault="0015209A">
      <w:pPr>
        <w:spacing w:line="240" w:lineRule="auto"/>
      </w:pPr>
      <w:r>
        <w:separator/>
      </w:r>
    </w:p>
  </w:endnote>
  <w:endnote w:type="continuationSeparator" w:id="0">
    <w:p w14:paraId="636F189A" w14:textId="77777777" w:rsidR="0015209A" w:rsidRDefault="00152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4BFEF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Page number(Bottom of the page):"/>
      <w:tag w:val="Page number(Bottom of the page):"/>
      <w:id w:val="-118231415"/>
      <w:placeholder>
        <w:docPart w:val="EBE0B09EFB884256804DA2ACF69FE1FE"/>
      </w:placeholder>
      <w:showingPlcHdr/>
      <w15:appearance w15:val="hidden"/>
    </w:sdtPr>
    <w:sdtEndPr/>
    <w:sdtContent>
      <w:p w14:paraId="3EC2D8FA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1E45C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C3AD7" w14:textId="77777777" w:rsidR="0015209A" w:rsidRDefault="0015209A">
      <w:pPr>
        <w:spacing w:line="240" w:lineRule="auto"/>
      </w:pPr>
      <w:r>
        <w:separator/>
      </w:r>
    </w:p>
  </w:footnote>
  <w:footnote w:type="continuationSeparator" w:id="0">
    <w:p w14:paraId="4C772F28" w14:textId="77777777" w:rsidR="0015209A" w:rsidRDefault="00152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5889A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047DD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B53CB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8153615">
    <w:abstractNumId w:val="9"/>
  </w:num>
  <w:num w:numId="2" w16cid:durableId="1064529097">
    <w:abstractNumId w:val="7"/>
  </w:num>
  <w:num w:numId="3" w16cid:durableId="1777094087">
    <w:abstractNumId w:val="6"/>
  </w:num>
  <w:num w:numId="4" w16cid:durableId="1362827170">
    <w:abstractNumId w:val="5"/>
  </w:num>
  <w:num w:numId="5" w16cid:durableId="1896546969">
    <w:abstractNumId w:val="4"/>
  </w:num>
  <w:num w:numId="6" w16cid:durableId="761993869">
    <w:abstractNumId w:val="8"/>
  </w:num>
  <w:num w:numId="7" w16cid:durableId="1947347162">
    <w:abstractNumId w:val="3"/>
  </w:num>
  <w:num w:numId="8" w16cid:durableId="1931965302">
    <w:abstractNumId w:val="2"/>
  </w:num>
  <w:num w:numId="9" w16cid:durableId="796991568">
    <w:abstractNumId w:val="1"/>
  </w:num>
  <w:num w:numId="10" w16cid:durableId="213825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9A"/>
    <w:rsid w:val="00045B83"/>
    <w:rsid w:val="00047EFB"/>
    <w:rsid w:val="00070619"/>
    <w:rsid w:val="000A6FD7"/>
    <w:rsid w:val="000A7801"/>
    <w:rsid w:val="000D7995"/>
    <w:rsid w:val="00100666"/>
    <w:rsid w:val="001305C3"/>
    <w:rsid w:val="001336D0"/>
    <w:rsid w:val="0015209A"/>
    <w:rsid w:val="001C03E2"/>
    <w:rsid w:val="001C24D9"/>
    <w:rsid w:val="00227A4D"/>
    <w:rsid w:val="00242FE3"/>
    <w:rsid w:val="00245B36"/>
    <w:rsid w:val="002A30BA"/>
    <w:rsid w:val="002D57CE"/>
    <w:rsid w:val="002F5478"/>
    <w:rsid w:val="00313A81"/>
    <w:rsid w:val="00330BF2"/>
    <w:rsid w:val="0036648F"/>
    <w:rsid w:val="00366DD3"/>
    <w:rsid w:val="003703BF"/>
    <w:rsid w:val="00375C70"/>
    <w:rsid w:val="003A4B48"/>
    <w:rsid w:val="003B4F9C"/>
    <w:rsid w:val="003B754A"/>
    <w:rsid w:val="003E2C99"/>
    <w:rsid w:val="00404D40"/>
    <w:rsid w:val="00413855"/>
    <w:rsid w:val="00424AE2"/>
    <w:rsid w:val="00451AC8"/>
    <w:rsid w:val="004672A7"/>
    <w:rsid w:val="00553E6E"/>
    <w:rsid w:val="005A555E"/>
    <w:rsid w:val="00605396"/>
    <w:rsid w:val="006224C3"/>
    <w:rsid w:val="00652283"/>
    <w:rsid w:val="006577CA"/>
    <w:rsid w:val="00672BAA"/>
    <w:rsid w:val="0068504E"/>
    <w:rsid w:val="006C420F"/>
    <w:rsid w:val="006E4C56"/>
    <w:rsid w:val="00737EF9"/>
    <w:rsid w:val="00780CA3"/>
    <w:rsid w:val="007939A3"/>
    <w:rsid w:val="007E1C72"/>
    <w:rsid w:val="00800EAE"/>
    <w:rsid w:val="008C1CB7"/>
    <w:rsid w:val="0092461E"/>
    <w:rsid w:val="009450CA"/>
    <w:rsid w:val="009863CD"/>
    <w:rsid w:val="009B1EA2"/>
    <w:rsid w:val="00A003D0"/>
    <w:rsid w:val="00A0185B"/>
    <w:rsid w:val="00A2327F"/>
    <w:rsid w:val="00A350F6"/>
    <w:rsid w:val="00A96042"/>
    <w:rsid w:val="00AA1304"/>
    <w:rsid w:val="00B20255"/>
    <w:rsid w:val="00B35EF3"/>
    <w:rsid w:val="00B4334C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67E09"/>
    <w:rsid w:val="00CF7429"/>
    <w:rsid w:val="00D3530E"/>
    <w:rsid w:val="00D87EEF"/>
    <w:rsid w:val="00DB31AE"/>
    <w:rsid w:val="00DD2806"/>
    <w:rsid w:val="00E47E57"/>
    <w:rsid w:val="00E54B4D"/>
    <w:rsid w:val="00E603D0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9156A03"/>
  <w15:chartTrackingRefBased/>
  <w15:docId w15:val="{97FEAECB-93FC-466C-A79B-75DD6AB1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customStyle="1" w:styleId="SmartHyperlink1">
    <w:name w:val="Smart Hyperlink1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sont@cowlitzw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-quickb\AppData\Roaming\Microsoft\Templates\Service%20invoic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31A4365D96C438DB0DBFB8BA91B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C18E-1698-4BFB-86F2-63E30841BC06}"/>
      </w:docPartPr>
      <w:docPartBody>
        <w:p w:rsidR="00B964A4" w:rsidRDefault="00B964A4">
          <w:pPr>
            <w:pStyle w:val="031A4365D96C438DB0DBFB8BA91BF9DF"/>
          </w:pPr>
          <w:r w:rsidRPr="006224C3">
            <w:t>Company Name</w:t>
          </w:r>
        </w:p>
      </w:docPartBody>
    </w:docPart>
    <w:docPart>
      <w:docPartPr>
        <w:name w:val="EBE0B09EFB884256804DA2ACF69F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90C66-AAB8-4905-9F62-B54742C20635}"/>
      </w:docPartPr>
      <w:docPartBody>
        <w:p w:rsidR="00B964A4" w:rsidRDefault="00B964A4">
          <w:pPr>
            <w:pStyle w:val="EBE0B09EFB884256804DA2ACF69FE1FE"/>
          </w:pPr>
          <w:r>
            <w:rPr>
              <w:rStyle w:val="Heading5Char"/>
            </w:rPr>
            <w:t>|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4A4"/>
    <w:rsid w:val="00B964A4"/>
    <w:rsid w:val="00C6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1A4365D96C438DB0DBFB8BA91BF9DF">
    <w:name w:val="031A4365D96C438DB0DBFB8BA91BF9DF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Pr>
      <w:b/>
      <w:bCs/>
      <w:caps/>
      <w:smallCaps w:val="0"/>
      <w:color w:val="0F4761" w:themeColor="accent1" w:themeShade="BF"/>
    </w:rPr>
  </w:style>
  <w:style w:type="character" w:styleId="Emphasis">
    <w:name w:val="Emphasis"/>
    <w:basedOn w:val="DefaultParagraphFont"/>
    <w:uiPriority w:val="13"/>
    <w:qFormat/>
    <w:rPr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EBE0B09EFB884256804DA2ACF69FE1FE">
    <w:name w:val="EBE0B09EFB884256804DA2ACF69FE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invoice(2)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 Quick</dc:creator>
  <cp:keywords>Cowlitz County Office of Administrative Services</cp:keywords>
  <cp:lastModifiedBy>Richardson, Taunya</cp:lastModifiedBy>
  <cp:revision>3</cp:revision>
  <cp:lastPrinted>2022-02-22T20:27:00Z</cp:lastPrinted>
  <dcterms:created xsi:type="dcterms:W3CDTF">2024-08-12T18:33:00Z</dcterms:created>
  <dcterms:modified xsi:type="dcterms:W3CDTF">2024-08-12T18:34:00Z</dcterms:modified>
</cp:coreProperties>
</file>